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34FC" w14:textId="77777777" w:rsidR="0061497E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Highworth Choral Society Library Catalogue – A-Z by Composer </w:t>
      </w:r>
    </w:p>
    <w:p w14:paraId="1B29AA73" w14:textId="77777777" w:rsidR="0061497E" w:rsidRDefault="00000000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SATB unless stated otherwise</w:t>
      </w:r>
    </w:p>
    <w:p w14:paraId="287CBDD8" w14:textId="77777777" w:rsidR="0061497E" w:rsidRDefault="0061497E">
      <w:pPr>
        <w:pStyle w:val="Standard"/>
        <w:rPr>
          <w:rFonts w:hint="eastAsia"/>
        </w:rPr>
      </w:pPr>
    </w:p>
    <w:tbl>
      <w:tblPr>
        <w:tblW w:w="895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384"/>
        <w:gridCol w:w="676"/>
        <w:gridCol w:w="865"/>
        <w:gridCol w:w="2204"/>
        <w:gridCol w:w="172"/>
      </w:tblGrid>
      <w:tr w:rsidR="0061497E" w14:paraId="1594E457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C68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composer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338B" w14:textId="77777777" w:rsidR="0061497E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1BEF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 of</w:t>
            </w:r>
          </w:p>
          <w:p w14:paraId="139F81C2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scores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B27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genre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418B" w14:textId="77777777" w:rsidR="0061497E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publisher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41D1" w14:textId="77777777" w:rsidR="0061497E" w:rsidRDefault="0061497E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61497E" w14:paraId="30B680E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A95D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Abba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FA6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 Abba Hits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FBF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14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FAB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C76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85F2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61F496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B164C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444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Mamma Mia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AD3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F04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34C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622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C07422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D8B5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Adams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3FC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 Holy Night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1BE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74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E40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ABC9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294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F70A7C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67C0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F03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The Holy City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420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BEE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212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931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5CD79B8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6A7D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Bach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49C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Jesu Joy of Mans desiring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2CD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2B84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426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60D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6BEBD48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853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Barlow(</w:t>
            </w:r>
            <w:proofErr w:type="gramEnd"/>
            <w:r>
              <w:rPr>
                <w:b/>
                <w:bCs/>
                <w:sz w:val="22"/>
                <w:szCs w:val="22"/>
              </w:rPr>
              <w:t>Take That)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8FA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Rule the World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1EA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61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EC2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F3C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0D8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9ADF843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02B9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Barnwell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49DF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Wanting Memories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C8D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3A2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8D4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Musical Source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F0C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83E269A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EB9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Bart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FEF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Oliver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192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DBB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7C5B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TRO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714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81AC68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C72D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Beatles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CC0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All You Need is Love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421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8D5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5CE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623D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B462B0A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07F2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BAE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Beatles in Review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5667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54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A2F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D207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529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FC979D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F87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Bernstein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171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West Side Story medley1</w:t>
            </w:r>
          </w:p>
          <w:p w14:paraId="071CC51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West Side Story medley2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E73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18</w:t>
            </w:r>
          </w:p>
          <w:p w14:paraId="2AD0C78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2907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98B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BDF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8967074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B6B2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Blackwell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AE1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Ding Dong Merrily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A9F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74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E52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541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324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95C79D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FC9D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F12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In The Mood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F7A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7C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B7B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4855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0D3009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A131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Boughton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B33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Faery Chorus + (Immortal Hour)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F35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5FAF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F82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Stainer&amp;Bell</w:t>
            </w:r>
            <w:proofErr w:type="spellEnd"/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A86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BE9FE6C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64E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Brahms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0FB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How Lovely Are Thy Dwellings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F40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314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DD0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BDD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99F348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26CF9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4A1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Let Us Sing Together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73E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73A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CED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Ashenberg</w:t>
            </w:r>
            <w:proofErr w:type="spellEnd"/>
            <w:r>
              <w:t xml:space="preserve"> Chr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140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040A4B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8B9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Bratton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0A8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Teddy Bears Picnic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B63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150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A9B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110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AF77144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ED62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Brewer (</w:t>
            </w:r>
            <w:proofErr w:type="spellStart"/>
            <w:r>
              <w:rPr>
                <w:b/>
                <w:bCs/>
              </w:rPr>
              <w:t>arr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92B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Hamba Lulu (5 African songs)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F5E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A79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E53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Faber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EB87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B1E1F22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114D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Britten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985D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Hymn to the Virgin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FC3F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020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32AE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6C2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5DC50E2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197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Brubeck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6DA5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 Dream a World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71C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A28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2C2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Alfred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7BF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4C185E9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BBE0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Bruckner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F0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Sacred Choruses (Book)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DDB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FAA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0F0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Peters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F72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C2DCC06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328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Bullard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558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Follow the Star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74F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D57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FBE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3F0E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D16BD1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D08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Carpenter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B14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Top of the World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EB48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080A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53A5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Shawnee Press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54F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78F8E2D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6B9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Carter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048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Laudate </w:t>
            </w:r>
            <w:proofErr w:type="spellStart"/>
            <w:r>
              <w:t>Dominum</w:t>
            </w:r>
            <w:proofErr w:type="spellEnd"/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866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15F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D58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9C7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88FE184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FB03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717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 Spanish carols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BD3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A80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BAD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765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EB7150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4CC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Chilcott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827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And </w:t>
            </w:r>
            <w:proofErr w:type="gramStart"/>
            <w:r>
              <w:t>so</w:t>
            </w:r>
            <w:proofErr w:type="gramEnd"/>
            <w:r>
              <w:t xml:space="preserve"> it Goes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938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7CE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76D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116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846E28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7B83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3A9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Mid Winter</w:t>
            </w:r>
            <w:proofErr w:type="spellEnd"/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73B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61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6BA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AB9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9CC1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6B618B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FE8E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E593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Salisbury Motets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6AD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A33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E23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C19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DF09C59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148B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F4F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St Johns Passion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3A6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CA9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41E6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32D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965A07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D80D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Coleman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3CC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Rhythm of Life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276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42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AD7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3D1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Waring Chr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68DA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4D6AB3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58FB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Duruffle</w:t>
            </w:r>
            <w:proofErr w:type="spellEnd"/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78307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Motets: Ubi Caritas</w:t>
            </w:r>
          </w:p>
          <w:p w14:paraId="231A8879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Tota Pulchra Est</w:t>
            </w:r>
          </w:p>
          <w:p w14:paraId="4BF25722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sz w:val="22"/>
                <w:szCs w:val="22"/>
              </w:rPr>
              <w:t>Tantem</w:t>
            </w:r>
            <w:proofErr w:type="spellEnd"/>
            <w:r>
              <w:rPr>
                <w:sz w:val="22"/>
                <w:szCs w:val="22"/>
              </w:rPr>
              <w:t xml:space="preserve"> Ergo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590A4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14:paraId="0F8A9C87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53A39C51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AEE2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0331FDAE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DAD11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66452923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Durrand</w:t>
            </w:r>
            <w:proofErr w:type="spellEnd"/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0AE5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61497E" w14:paraId="6836D2B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17E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Dvorak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E37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Going Home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315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7ED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C69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085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04DAF8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9FA3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Elgar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F72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Great is the Lord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2D5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43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8B6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6AC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252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E171046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3CB0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19E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Lux </w:t>
            </w:r>
            <w:proofErr w:type="spellStart"/>
            <w:r>
              <w:t>Aeterna</w:t>
            </w:r>
            <w:proofErr w:type="spellEnd"/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B22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72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45C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F6E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CF5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FE3010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099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Emerson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506F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(Trad) Elijah Rock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865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D7B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DAC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BE6D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47E8B43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0AE3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79D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Grease highlights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CD2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18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4D8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BBB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16A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E3CC53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1629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gramStart"/>
            <w:r>
              <w:rPr>
                <w:b/>
                <w:bCs/>
              </w:rPr>
              <w:t>Epworth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Adele)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FAE6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Skyfall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130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D599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E21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17B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582D27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A0A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Finzi</w:t>
            </w:r>
            <w:proofErr w:type="spellEnd"/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C262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 poems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723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AB63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6C9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A65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1F1BEA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D811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Franck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0C0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Panis Angelicus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01C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56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AAC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781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08B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2F3421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1861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31EA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Domine, Non Secundum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C99B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6E5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6CB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Carus Verlag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AD7B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E8CE87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D47B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Gardner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683F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Tomorrow shall be my dancing day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128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38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9BA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553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F8A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356452F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1A7B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Gjeilo</w:t>
            </w:r>
            <w:proofErr w:type="spellEnd"/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BC0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Evening Prayer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BF5C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64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33E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D44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Peters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537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43F4AC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9226C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56F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The Ground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F68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5B8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422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Walton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8C6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261759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8C15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BD6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Across the Vast Eternal Sky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B02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D97F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A3A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Walton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68B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A3B8508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F90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G&amp; 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35816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Opera Choruses 1</w:t>
            </w:r>
          </w:p>
          <w:p w14:paraId="015715F8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2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273A2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644ACB97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5EF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150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Faber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8B9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ADF2DF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5CB2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Ginsberg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FBD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Best of Bond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5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E59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AC95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Belwin</w:t>
            </w:r>
            <w:proofErr w:type="spellEnd"/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C40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EA170FC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318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Goodwin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29348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Those Magnificent Men in their flying Machines (TB)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9149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12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99C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2641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Banks Music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C49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1B624C7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5C00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Gruber 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276A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Stille Nacht/silent Night with Signing 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0F4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2E1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5E7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Shawnee Press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4491" w14:textId="77777777" w:rsidR="0061497E" w:rsidRDefault="0061497E">
            <w:pPr>
              <w:pStyle w:val="TableContents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61497E" w14:paraId="3AB1E43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9F50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Handel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B9A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Messiah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CDC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4FE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8B1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99BF" w14:textId="77777777" w:rsidR="0061497E" w:rsidRDefault="0061497E">
            <w:pPr>
              <w:pStyle w:val="TableContents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61497E" w14:paraId="09E75C4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014B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7DB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Zadok the Priest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10F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56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4C1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FA0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4DF4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4992846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BD79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839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Silent Worship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911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49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4F8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sacr</w:t>
            </w:r>
            <w:proofErr w:type="spellEnd"/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E9B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0869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203E2E6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AED5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Harris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936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This Joyful Eastertide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8E7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23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661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826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765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548F072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307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Harrison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790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Here Comes the Sun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691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D758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5B8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24F4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06BE9A7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3D7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Haydn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3E5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Libera Me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2859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B55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A3E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Carus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0A23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4705F0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850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Hoyle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6D1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Gaudete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C5C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3F0E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B68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Banks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FBC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EB4564B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B4F2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Hurwitz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B9A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La </w:t>
            </w:r>
            <w:proofErr w:type="spellStart"/>
            <w:r>
              <w:t>La</w:t>
            </w:r>
            <w:proofErr w:type="spellEnd"/>
            <w:r>
              <w:t xml:space="preserve"> Land (choral highlights)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3437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B86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FE7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EEB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24DB7E7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7DB3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Ireland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F8A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Greater Love Hath No Man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A9C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4CD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E9E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S&amp;B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40E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F24783E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1EE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Jenkins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E1F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Armed Man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002C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37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10D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116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B1A8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0D7D12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B0E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Lang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4CB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Nativity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9DF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43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AB6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48CF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0FE4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1B68441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583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Loesser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356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Guys and Dolls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90DE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21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2E6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121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Broadway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D83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44A5D52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6AC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Lotti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96B3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Crucifixus</w:t>
            </w:r>
            <w:proofErr w:type="spellEnd"/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569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FC8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E77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95F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7E07ADD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0F0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Macina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12C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Lion King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101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56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86FD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6B8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381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8625434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65152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72E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Rudolphus </w:t>
            </w:r>
            <w:proofErr w:type="spellStart"/>
            <w:r>
              <w:t>Rubinasus</w:t>
            </w:r>
            <w:proofErr w:type="spellEnd"/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158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68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C1B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763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2BA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8F95385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FAA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Mendelsohn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8F2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Elijah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33F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728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686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42A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2D59F30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5CE2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3DC1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Hear My Prayer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DB6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61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4E2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7BF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BE3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843F64A" w14:textId="77777777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ED8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Miller</w:t>
            </w:r>
          </w:p>
        </w:tc>
        <w:tc>
          <w:tcPr>
            <w:tcW w:w="3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F58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Let there be peace on Earth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6A0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65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5FB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D84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Alfred</w:t>
            </w: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F78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14:paraId="124C5A57" w14:textId="77777777" w:rsidR="0061497E" w:rsidRDefault="0061497E">
      <w:pPr>
        <w:rPr>
          <w:rFonts w:hint="eastAsia"/>
          <w:vanish/>
        </w:rPr>
      </w:pPr>
    </w:p>
    <w:tbl>
      <w:tblPr>
        <w:tblW w:w="8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3396"/>
        <w:gridCol w:w="684"/>
        <w:gridCol w:w="852"/>
        <w:gridCol w:w="2210"/>
        <w:gridCol w:w="130"/>
      </w:tblGrid>
      <w:tr w:rsidR="0061497E" w14:paraId="567B6CA9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6CD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Mozart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60E2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Alphabet song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ADCA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68E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934C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Chappel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604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11C80FF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816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Mozart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6AB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Ave verum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13A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75B4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18D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DC5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3380523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817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D83D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Solemn Vespers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548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B56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168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Breitkopf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08B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8B62594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FEAF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Parry B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59D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Essential carol Singer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486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7E7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ABE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007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29695F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648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Parry CH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46A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 Was Glad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D2E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B84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AB5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659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D5EFFAA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DFB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Porter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7EB1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In the Still of the Night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A96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971F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F3C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Chappels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1EB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70527FC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E49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Poulenc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3C4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Gloria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DA3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63E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480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Salabert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E32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AB514CC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EB4E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Purcell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D37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Hear My Prayer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9A8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E5E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716A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CE6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B04A8D5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B0D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Quilter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4D6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gramStart"/>
            <w:r>
              <w:t>Non Nobis Domine</w:t>
            </w:r>
            <w:proofErr w:type="gram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105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45C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D1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6FD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FE1B574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DB46B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Rogers&amp;</w:t>
            </w:r>
          </w:p>
          <w:p w14:paraId="1A8F39D3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Hammerstein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A1C0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Broadway Medley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4A9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EA4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8FD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1F9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B4268EE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F590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Rutter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67A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Christmas Lullaby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89C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406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8B1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9DA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A69530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4FD3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119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Angel Carol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BF3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9AA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D1EE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76CE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E07BE99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2F21B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E95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Down by the Riverside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AD89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04B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6F6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2EC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C63434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A470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(Rutter </w:t>
            </w:r>
            <w:proofErr w:type="spellStart"/>
            <w:r>
              <w:rPr>
                <w:b/>
                <w:bCs/>
              </w:rPr>
              <w:t>contd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20A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The Lord Bless You and keep you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507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3FC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490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7C2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CC37364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DE7A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D1B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The Music's Always There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8E0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EC3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061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BA3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730A820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A6C3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3BD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When The Saints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84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88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F694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EB3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53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31736A7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8D3E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778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Rejoice and be Merry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BD5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DFD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ED0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F84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08E0D99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8839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Sargent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8A1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 Mexican Carols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FB8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891E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19E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50F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B53DC32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5A95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E23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 Far Eastern Carols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465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B38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0AC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1C5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FA4BFEC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3328B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EA2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Carol to a Baby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24E3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385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7F4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7AD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15687D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C7AD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3D4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Hawaiian Lullaby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536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8FC4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D3F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805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0172C88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DF3C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Schonberg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D23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Les </w:t>
            </w:r>
            <w:proofErr w:type="spellStart"/>
            <w:r>
              <w:t>Miserables</w:t>
            </w:r>
            <w:proofErr w:type="spell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7F5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3A3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81D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FD6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03BC32A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44362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E8A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Miss Saigon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527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B29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45C2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6C7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4E81A1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AEE3C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Sondheim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54A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Sunday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6BB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BA9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E8AD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5A7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6F803B4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9BAE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578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Not While I'm around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80E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19F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8A4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50B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D274099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EE3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Simon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044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Bridge over Troubled Waters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F06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81A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9C2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Pattern Music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CF7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8464C5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14E8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Simmons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F4A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Over Jordan (book)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912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E4F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141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Alan Simmons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CF8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CAB896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393C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Slessor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A34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De Virgine Mary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33D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3AD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F00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C65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878F5A2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C4FB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Stanford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8A2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Jubilate</w:t>
            </w:r>
            <w:proofErr w:type="spellEnd"/>
            <w:r>
              <w:t xml:space="preserve"> Deo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EEFA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BAC9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B9B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9059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01F0EC2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181A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658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Magnificat&amp;Nunc</w:t>
            </w:r>
            <w:proofErr w:type="spellEnd"/>
            <w:r>
              <w:t xml:space="preserve"> </w:t>
            </w:r>
            <w:proofErr w:type="spellStart"/>
            <w:r>
              <w:t>Dimitus</w:t>
            </w:r>
            <w:proofErr w:type="spell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CBBD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121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57F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ADD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690047E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19C4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69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Motets: </w:t>
            </w:r>
            <w:r>
              <w:rPr>
                <w:sz w:val="20"/>
                <w:szCs w:val="20"/>
              </w:rPr>
              <w:t xml:space="preserve">Beati </w:t>
            </w:r>
            <w:proofErr w:type="spellStart"/>
            <w:r>
              <w:rPr>
                <w:sz w:val="20"/>
                <w:szCs w:val="20"/>
              </w:rPr>
              <w:t>Quonum</w:t>
            </w:r>
            <w:proofErr w:type="spellEnd"/>
          </w:p>
          <w:p w14:paraId="5448A353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Justorum </w:t>
            </w:r>
            <w:proofErr w:type="spellStart"/>
            <w:r>
              <w:rPr>
                <w:sz w:val="20"/>
                <w:szCs w:val="20"/>
              </w:rPr>
              <w:t>Animae</w:t>
            </w:r>
            <w:proofErr w:type="spell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7E8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76</w:t>
            </w:r>
          </w:p>
          <w:p w14:paraId="1E38863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B3E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F0D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855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E64317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1DD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Tavener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2A5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The Lamb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4D02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717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B604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Chester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B4B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C410218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742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Thompson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0F7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Alleluia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993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C509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452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ECS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185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32D4491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44FC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Trepte</w:t>
            </w:r>
            <w:proofErr w:type="spellEnd"/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517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 German Carols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F48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AF47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7AB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Faber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B6CE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E2CA6B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C2B11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Tucapsky</w:t>
            </w:r>
            <w:proofErr w:type="spellEnd"/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147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Czech Carols (Koleda)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787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1EC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FAE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Roberton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7F3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DB105B7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4A1BC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Vaughan Williams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687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Fantasia on Christmas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556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3194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9B1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Stainer&amp;Bell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3F3E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24D3F5F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0FAC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43A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In Windsor Forest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356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CB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870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01B8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9583FE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4E8DE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5FD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C69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7DB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01F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65F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40DCA5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369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Vaughan </w:t>
            </w:r>
            <w:proofErr w:type="spellStart"/>
            <w:r>
              <w:rPr>
                <w:b/>
                <w:bCs/>
                <w:sz w:val="22"/>
                <w:szCs w:val="22"/>
              </w:rPr>
              <w:t>williams</w:t>
            </w:r>
            <w:proofErr w:type="spellEnd"/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5AB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Linden Lea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A46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3C44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C9B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B&amp;H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421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2191014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59B4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Verdi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3B6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Speed your </w:t>
            </w:r>
            <w:proofErr w:type="gramStart"/>
            <w:r>
              <w:t>Journey</w:t>
            </w:r>
            <w:proofErr w:type="gram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0FF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965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2106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Ricordi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161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9CF3208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BC4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Villette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216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Hymn a la </w:t>
            </w:r>
            <w:proofErr w:type="spellStart"/>
            <w:r>
              <w:t>Vierge</w:t>
            </w:r>
            <w:proofErr w:type="spellEnd"/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263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70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94C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6CF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DF8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A10CB0C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3DA3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Vivaldi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832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Gloria</w:t>
            </w:r>
          </w:p>
          <w:p w14:paraId="783099C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          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57FB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38A43F94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F34D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Sacr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7EFA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Belwin</w:t>
            </w:r>
            <w:proofErr w:type="spellEnd"/>
            <w:r>
              <w:rPr>
                <w:sz w:val="20"/>
                <w:szCs w:val="20"/>
              </w:rPr>
              <w:t xml:space="preserve"> Mills</w:t>
            </w:r>
          </w:p>
          <w:p w14:paraId="05ED2AE5" w14:textId="77777777" w:rsidR="0061497E" w:rsidRDefault="00000000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Recordi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402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E4025B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4BB9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 L-Webber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D32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Aspects of Love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D061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88A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68E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3D0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76F7E9B" w14:textId="77777777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8DBC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3E3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  <w:p w14:paraId="360D74F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Joseph &amp; his Amazing   </w:t>
            </w:r>
          </w:p>
          <w:p w14:paraId="3D4BFFA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 technicolour Dreamcoat</w:t>
            </w:r>
          </w:p>
          <w:p w14:paraId="279C0CDA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28A5D6D9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 medley</w:t>
            </w:r>
          </w:p>
          <w:p w14:paraId="7D2FF987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4A0D0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5F1A0D4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16"/>
                <w:szCs w:val="16"/>
              </w:rPr>
              <w:t>suite</w:t>
            </w:r>
          </w:p>
          <w:p w14:paraId="057C1BB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16"/>
                <w:szCs w:val="16"/>
              </w:rPr>
              <w:t>medl</w:t>
            </w:r>
            <w:proofErr w:type="spellEnd"/>
          </w:p>
          <w:p w14:paraId="0540C4F5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8D53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7BCA63F8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117D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  <w:p w14:paraId="662DAD91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Novello</w:t>
            </w:r>
          </w:p>
          <w:p w14:paraId="0168869F" w14:textId="77777777" w:rsidR="0061497E" w:rsidRDefault="00000000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Hal Leonard</w:t>
            </w:r>
          </w:p>
          <w:p w14:paraId="2201274E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8EE4" w14:textId="77777777" w:rsidR="0061497E" w:rsidRDefault="0061497E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61497E" w14:paraId="5CB10947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E43A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540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Phantom of the Opera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151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1CA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B0C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8D6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BF47240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C69B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EBA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proofErr w:type="gramStart"/>
            <w:r>
              <w:t>Cats  SSA</w:t>
            </w:r>
            <w:proofErr w:type="gramEnd"/>
            <w:r>
              <w:t xml:space="preserve"> Choruses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E44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33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F98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Faber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F70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754C1F5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FEF9E" w14:textId="77777777" w:rsidR="0061497E" w:rsidRDefault="0061497E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86FA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ALW in Concert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C2E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81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9C5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5AAAC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Music Sales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715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14:paraId="19A1C12D" w14:textId="77777777" w:rsidR="0061497E" w:rsidRDefault="0061497E">
      <w:pPr>
        <w:rPr>
          <w:rFonts w:hint="eastAsia"/>
          <w:vanish/>
        </w:rPr>
      </w:pPr>
    </w:p>
    <w:tbl>
      <w:tblPr>
        <w:tblW w:w="89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3396"/>
        <w:gridCol w:w="684"/>
        <w:gridCol w:w="852"/>
        <w:gridCol w:w="2352"/>
        <w:gridCol w:w="40"/>
      </w:tblGrid>
      <w:tr w:rsidR="0061497E" w14:paraId="422949F5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A7C6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Whitacre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3B4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Animal Crackers 1</w:t>
            </w:r>
          </w:p>
          <w:p w14:paraId="6217353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Animal Crackers 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1111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13</w:t>
            </w:r>
          </w:p>
          <w:p w14:paraId="39DA5DB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7A6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635A8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Chester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5340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 </w:t>
            </w:r>
          </w:p>
        </w:tc>
      </w:tr>
      <w:tr w:rsidR="0061497E" w14:paraId="00DE3F41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700F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D53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Seal Lullaby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C3F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E003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C541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Chester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2E31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EA13FCB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419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9C7F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Goodnight Moon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96E6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D422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B39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Hal leonard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7136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5ACF7F7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950FA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Willcox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42E9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100 Carols (book)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DB7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25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E79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0DF7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93D2E" w14:textId="77777777" w:rsidR="0061497E" w:rsidRDefault="0061497E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61497E" w14:paraId="3E7F7D01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6192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Willhousky</w:t>
            </w:r>
            <w:proofErr w:type="spellEnd"/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09A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Carol of the Bells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85C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519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1B0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Carl Fischer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96E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8B77285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5BB7" w14:textId="77777777" w:rsidR="0061497E" w:rsidRDefault="00000000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Williams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A58D7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Hymn to the Fallen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1662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37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851E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AFBB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Ensign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F7EF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845DBA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44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Various Artists/Anon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3A8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Christmas Auld Lang Syne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CD7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114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3383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Xmas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367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Alfred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AE4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CC6272A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1A7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12B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Classic Pop Hits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Boh</w:t>
            </w:r>
            <w:proofErr w:type="spellEnd"/>
            <w:r>
              <w:rPr>
                <w:sz w:val="20"/>
                <w:szCs w:val="20"/>
              </w:rPr>
              <w:t xml:space="preserve"> Rhapsody</w:t>
            </w:r>
            <w:r>
              <w:t>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9A1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642D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3F7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IMP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F01D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571142D0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477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80FA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Romantic </w:t>
            </w:r>
            <w:proofErr w:type="spellStart"/>
            <w:r>
              <w:t>Partsongs</w:t>
            </w:r>
            <w:proofErr w:type="spellEnd"/>
            <w:r>
              <w:t xml:space="preserve"> (book)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5413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51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4CC5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02C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OUP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E49C8" w14:textId="77777777" w:rsidR="0061497E" w:rsidRDefault="0061497E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61497E" w14:paraId="01F61D0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1881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Trad.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D8C4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Tshotsholoza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B11F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65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8A48A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sec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176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Walton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7990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678DAD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331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60279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What Child is this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DC3D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43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C270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 xml:space="preserve">Xmas 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17F6" w14:textId="77777777" w:rsidR="0061497E" w:rsidRDefault="00000000">
            <w:pPr>
              <w:pStyle w:val="TableContents"/>
              <w:jc w:val="both"/>
              <w:rPr>
                <w:rFonts w:hint="eastAsia"/>
              </w:rPr>
            </w:pPr>
            <w:r>
              <w:t>Novello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5F79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4B6805AE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226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A68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840D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447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3FF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7DF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12B358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D0B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8A3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75CE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4FC4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76F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340D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68542139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139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C95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340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668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2FA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C6D9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3979B537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87D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E77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DE0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7AD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957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BF10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142E839D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D08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B05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E9E5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C131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6E3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8E4C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0425EE6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CA2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ACF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23A72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F749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9D7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D8274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72833361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97B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B17C6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E2C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53B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A3A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0DCC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264544AE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1610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272C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A823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28CB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EB0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E725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61497E" w14:paraId="0D5BADC2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8F37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202D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271A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F898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CB7E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2664F" w14:textId="77777777" w:rsidR="0061497E" w:rsidRDefault="0061497E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14:paraId="1125A2C7" w14:textId="77777777" w:rsidR="0061497E" w:rsidRDefault="0061497E">
      <w:pPr>
        <w:pStyle w:val="Standard"/>
        <w:jc w:val="both"/>
        <w:rPr>
          <w:rFonts w:hint="eastAsia"/>
        </w:rPr>
      </w:pPr>
    </w:p>
    <w:p w14:paraId="6BE261B7" w14:textId="77777777" w:rsidR="0061497E" w:rsidRDefault="00000000">
      <w:pPr>
        <w:pStyle w:val="Standard"/>
        <w:jc w:val="both"/>
        <w:rPr>
          <w:rFonts w:hint="eastAsia"/>
        </w:rPr>
      </w:pPr>
      <w:r>
        <w:t>To hire music scores from Highworth Choral Society please contact -</w:t>
      </w:r>
    </w:p>
    <w:p w14:paraId="66CB96E0" w14:textId="77777777" w:rsidR="0061497E" w:rsidRDefault="00000000">
      <w:pPr>
        <w:pStyle w:val="Standard"/>
        <w:jc w:val="both"/>
        <w:rPr>
          <w:rFonts w:hint="eastAsia"/>
        </w:rPr>
      </w:pPr>
      <w:r>
        <w:t>Rosemary Williams - librarian</w:t>
      </w:r>
    </w:p>
    <w:p w14:paraId="2B67F0B5" w14:textId="77777777" w:rsidR="0061497E" w:rsidRDefault="00000000">
      <w:pPr>
        <w:pStyle w:val="Standard"/>
        <w:jc w:val="right"/>
        <w:rPr>
          <w:rFonts w:hint="eastAsia"/>
        </w:rPr>
      </w:pPr>
      <w:hyperlink r:id="rId6" w:history="1">
        <w:r>
          <w:rPr>
            <w:rStyle w:val="Hyperlink"/>
          </w:rPr>
          <w:t>rsr.williams99@gmail.com</w:t>
        </w:r>
      </w:hyperlink>
      <w:r>
        <w:rPr>
          <w:rStyle w:val="Hyperlink"/>
        </w:rPr>
        <w:t xml:space="preserve"> </w:t>
      </w:r>
      <w:r>
        <w:rPr>
          <w:rStyle w:val="Hyperlink"/>
          <w:u w:val="none"/>
        </w:rPr>
        <w:t xml:space="preserve">             </w:t>
      </w:r>
      <w:r>
        <w:rPr>
          <w:rStyle w:val="Hyperlink"/>
          <w:color w:val="auto"/>
          <w:u w:val="none"/>
        </w:rPr>
        <w:t>26.05.19</w:t>
      </w:r>
    </w:p>
    <w:p w14:paraId="4D8A27B8" w14:textId="77777777" w:rsidR="0061497E" w:rsidRDefault="0061497E">
      <w:pPr>
        <w:pStyle w:val="Standard"/>
        <w:jc w:val="both"/>
        <w:rPr>
          <w:rFonts w:hint="eastAsia"/>
        </w:rPr>
      </w:pPr>
    </w:p>
    <w:p w14:paraId="4822A120" w14:textId="77777777" w:rsidR="0061497E" w:rsidRDefault="0061497E">
      <w:pPr>
        <w:pStyle w:val="Standard"/>
        <w:jc w:val="both"/>
        <w:rPr>
          <w:rFonts w:hint="eastAsia"/>
        </w:rPr>
      </w:pPr>
    </w:p>
    <w:sectPr w:rsidR="006149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C948" w14:textId="77777777" w:rsidR="00DC7462" w:rsidRDefault="00DC7462">
      <w:pPr>
        <w:rPr>
          <w:rFonts w:hint="eastAsia"/>
        </w:rPr>
      </w:pPr>
      <w:r>
        <w:separator/>
      </w:r>
    </w:p>
  </w:endnote>
  <w:endnote w:type="continuationSeparator" w:id="0">
    <w:p w14:paraId="604E7B19" w14:textId="77777777" w:rsidR="00DC7462" w:rsidRDefault="00DC7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5B0C" w14:textId="77777777" w:rsidR="00DC7462" w:rsidRDefault="00DC74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979892" w14:textId="77777777" w:rsidR="00DC7462" w:rsidRDefault="00DC74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497E"/>
    <w:rsid w:val="00321260"/>
    <w:rsid w:val="0061497E"/>
    <w:rsid w:val="008A56D8"/>
    <w:rsid w:val="00D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386B"/>
  <w15:docId w15:val="{9397E2D5-A849-4073-BAC2-73831CC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r.williams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chris leonard</cp:lastModifiedBy>
  <cp:revision>2</cp:revision>
  <cp:lastPrinted>2019-05-26T18:48:00Z</cp:lastPrinted>
  <dcterms:created xsi:type="dcterms:W3CDTF">2022-07-16T11:48:00Z</dcterms:created>
  <dcterms:modified xsi:type="dcterms:W3CDTF">2022-07-16T11:48:00Z</dcterms:modified>
</cp:coreProperties>
</file>